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F549C2" w:rsidP="003C1CD8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608320" cy="8618220"/>
                <wp:effectExtent l="0" t="0" r="1905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861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1CD8" w:rsidRDefault="00612DFA" w:rsidP="00C71A0B">
                            <w:pPr>
                              <w:jc w:val="center"/>
                            </w:pPr>
                            <w:r w:rsidRPr="00612DFA">
                              <w:drawing>
                                <wp:inline distT="0" distB="0" distL="0" distR="0">
                                  <wp:extent cx="1877415" cy="2362209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542" cy="2387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2DFA" w:rsidRDefault="00612DFA" w:rsidP="00C71A0B">
                            <w:pPr>
                              <w:jc w:val="center"/>
                            </w:pPr>
                          </w:p>
                          <w:p w:rsidR="00C71A0B" w:rsidRPr="002C24C9" w:rsidRDefault="00612DFA" w:rsidP="00C71A0B">
                            <w:pPr>
                              <w:jc w:val="center"/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June</w:t>
                            </w:r>
                            <w:r w:rsidR="00C71A0B" w:rsidRPr="002C24C9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 xml:space="preserve"> Special</w:t>
                            </w:r>
                          </w:p>
                          <w:p w:rsidR="00C71A0B" w:rsidRPr="002C24C9" w:rsidRDefault="00C71A0B" w:rsidP="00C71A0B">
                            <w:pPr>
                              <w:jc w:val="center"/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</w:pPr>
                            <w:r w:rsidRPr="002C24C9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Friday &amp; Saturday</w:t>
                            </w:r>
                          </w:p>
                          <w:p w:rsidR="00C71A0B" w:rsidRDefault="00612DFA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  <w:t>Tuxedo Sundae</w:t>
                            </w:r>
                          </w:p>
                          <w:p w:rsidR="00612DFA" w:rsidRDefault="00612DFA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612DFA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Vanilla ice cream nestled between </w:t>
                            </w:r>
                            <w:proofErr w:type="gramStart"/>
                            <w:r w:rsidRPr="00612DFA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a  Tuxedo</w:t>
                            </w:r>
                            <w:proofErr w:type="gramEnd"/>
                            <w:r w:rsidRPr="00612DFA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muffin</w:t>
                            </w:r>
                          </w:p>
                          <w:p w:rsidR="00612DFA" w:rsidRDefault="00612DFA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Drizzled with chocolate syrup</w:t>
                            </w:r>
                            <w:bookmarkStart w:id="0" w:name="_GoBack"/>
                            <w:bookmarkEnd w:id="0"/>
                          </w:p>
                          <w:p w:rsidR="00612DFA" w:rsidRPr="00612DFA" w:rsidRDefault="00612DFA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612DFA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$3.00</w:t>
                            </w:r>
                          </w:p>
                          <w:p w:rsidR="00612DFA" w:rsidRPr="00612DFA" w:rsidRDefault="00612DFA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</w:p>
                          <w:p w:rsidR="002C24C9" w:rsidRDefault="002C24C9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  <w:t>Made Of mora</w:t>
                            </w:r>
                          </w:p>
                          <w:p w:rsidR="002C24C9" w:rsidRPr="002C24C9" w:rsidRDefault="002C24C9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  <w:t>111 S Union St, Mora MN</w:t>
                            </w:r>
                          </w:p>
                        </w:txbxContent>
                      </wps:txbx>
                      <wps:bodyPr rot="0" vert="horz" wrap="square" lIns="457200" tIns="457200" rIns="457200" bIns="45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1.6pt;height:678.6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" o:allowincell="f" filled="f" stroked="f" strokecolor="black [0]" insetpen="t">
                <v:textbox inset="36pt,36pt,36pt,36pt">
                  <w:txbxContent>
                    <w:p w:rsidR="003C1CD8" w:rsidRDefault="00612DFA" w:rsidP="00C71A0B">
                      <w:pPr>
                        <w:jc w:val="center"/>
                      </w:pPr>
                      <w:r w:rsidRPr="00612DFA">
                        <w:drawing>
                          <wp:inline distT="0" distB="0" distL="0" distR="0">
                            <wp:extent cx="1877415" cy="2362209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542" cy="2387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2DFA" w:rsidRDefault="00612DFA" w:rsidP="00C71A0B">
                      <w:pPr>
                        <w:jc w:val="center"/>
                      </w:pPr>
                    </w:p>
                    <w:p w:rsidR="00C71A0B" w:rsidRPr="002C24C9" w:rsidRDefault="00612DFA" w:rsidP="00C71A0B">
                      <w:pPr>
                        <w:jc w:val="center"/>
                        <w:rPr>
                          <w:rFonts w:ascii="Algerian" w:hAnsi="Algerian"/>
                          <w:sz w:val="72"/>
                          <w:szCs w:val="72"/>
                        </w:rPr>
                      </w:pPr>
                      <w:r>
                        <w:rPr>
                          <w:rFonts w:ascii="Algerian" w:hAnsi="Algerian"/>
                          <w:sz w:val="72"/>
                          <w:szCs w:val="72"/>
                        </w:rPr>
                        <w:t>June</w:t>
                      </w:r>
                      <w:r w:rsidR="00C71A0B" w:rsidRPr="002C24C9">
                        <w:rPr>
                          <w:rFonts w:ascii="Algerian" w:hAnsi="Algerian"/>
                          <w:sz w:val="72"/>
                          <w:szCs w:val="72"/>
                        </w:rPr>
                        <w:t xml:space="preserve"> Special</w:t>
                      </w:r>
                    </w:p>
                    <w:p w:rsidR="00C71A0B" w:rsidRPr="002C24C9" w:rsidRDefault="00C71A0B" w:rsidP="00C71A0B">
                      <w:pPr>
                        <w:jc w:val="center"/>
                        <w:rPr>
                          <w:rFonts w:ascii="Algerian" w:hAnsi="Algerian"/>
                          <w:sz w:val="72"/>
                          <w:szCs w:val="72"/>
                        </w:rPr>
                      </w:pPr>
                      <w:r w:rsidRPr="002C24C9">
                        <w:rPr>
                          <w:rFonts w:ascii="Algerian" w:hAnsi="Algerian"/>
                          <w:sz w:val="72"/>
                          <w:szCs w:val="72"/>
                        </w:rPr>
                        <w:t>Friday &amp; Saturday</w:t>
                      </w:r>
                    </w:p>
                    <w:p w:rsidR="00C71A0B" w:rsidRDefault="00612DFA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56"/>
                          <w:szCs w:val="56"/>
                        </w:rPr>
                      </w:pPr>
                      <w:r>
                        <w:rPr>
                          <w:rFonts w:ascii="Algerian" w:hAnsi="Algerian"/>
                          <w:sz w:val="56"/>
                          <w:szCs w:val="56"/>
                        </w:rPr>
                        <w:t>Tuxedo Sundae</w:t>
                      </w:r>
                    </w:p>
                    <w:p w:rsidR="00612DFA" w:rsidRDefault="00612DFA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612DFA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Vanilla ice cream nestled between </w:t>
                      </w:r>
                      <w:proofErr w:type="gramStart"/>
                      <w:r w:rsidRPr="00612DFA">
                        <w:rPr>
                          <w:rFonts w:ascii="Algerian" w:hAnsi="Algerian"/>
                          <w:sz w:val="24"/>
                          <w:szCs w:val="24"/>
                        </w:rPr>
                        <w:t>a  Tuxedo</w:t>
                      </w:r>
                      <w:proofErr w:type="gramEnd"/>
                      <w:r w:rsidRPr="00612DFA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muffin</w:t>
                      </w:r>
                    </w:p>
                    <w:p w:rsidR="00612DFA" w:rsidRDefault="00612DFA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>Drizzled with chocolate syrup</w:t>
                      </w:r>
                      <w:bookmarkStart w:id="1" w:name="_GoBack"/>
                      <w:bookmarkEnd w:id="1"/>
                    </w:p>
                    <w:p w:rsidR="00612DFA" w:rsidRPr="00612DFA" w:rsidRDefault="00612DFA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612DFA">
                        <w:rPr>
                          <w:rFonts w:ascii="Algerian" w:hAnsi="Algerian"/>
                          <w:sz w:val="96"/>
                          <w:szCs w:val="96"/>
                        </w:rPr>
                        <w:t>$3.00</w:t>
                      </w:r>
                    </w:p>
                    <w:p w:rsidR="00612DFA" w:rsidRPr="00612DFA" w:rsidRDefault="00612DFA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</w:p>
                    <w:p w:rsidR="002C24C9" w:rsidRDefault="002C24C9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48"/>
                          <w:szCs w:val="48"/>
                        </w:rPr>
                      </w:pPr>
                      <w:r>
                        <w:rPr>
                          <w:rFonts w:ascii="Algerian" w:hAnsi="Algerian"/>
                          <w:sz w:val="48"/>
                          <w:szCs w:val="48"/>
                        </w:rPr>
                        <w:t>Made Of mora</w:t>
                      </w:r>
                    </w:p>
                    <w:p w:rsidR="002C24C9" w:rsidRPr="002C24C9" w:rsidRDefault="002C24C9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48"/>
                          <w:szCs w:val="48"/>
                        </w:rPr>
                      </w:pPr>
                      <w:r>
                        <w:rPr>
                          <w:rFonts w:ascii="Algerian" w:hAnsi="Algerian"/>
                          <w:sz w:val="48"/>
                          <w:szCs w:val="48"/>
                        </w:rPr>
                        <w:t>111 S Union St, Mora MN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1A0B">
        <w:rPr>
          <w:noProof/>
        </w:rPr>
        <w:drawing>
          <wp:anchor distT="0" distB="0" distL="114300" distR="114300" simplePos="0" relativeHeight="251659264" behindDoc="1" locked="0" layoutInCell="0" allowOverlap="1" wp14:anchorId="311D1923" wp14:editId="445A1DBE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941820" cy="9255760"/>
            <wp:effectExtent l="0" t="0" r="0" b="0"/>
            <wp:wrapNone/>
            <wp:docPr id="1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1976" cy="9255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7AB">
        <w:t xml:space="preserve"> </w:t>
      </w:r>
    </w:p>
    <w:sectPr w:rsidR="00132A0B" w:rsidSect="003C1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0B"/>
    <w:rsid w:val="00132A0B"/>
    <w:rsid w:val="001E376A"/>
    <w:rsid w:val="002C24C9"/>
    <w:rsid w:val="00350D63"/>
    <w:rsid w:val="00354966"/>
    <w:rsid w:val="003C1CD8"/>
    <w:rsid w:val="004E47AB"/>
    <w:rsid w:val="0053617F"/>
    <w:rsid w:val="00542D08"/>
    <w:rsid w:val="005618B9"/>
    <w:rsid w:val="00612DFA"/>
    <w:rsid w:val="006255C3"/>
    <w:rsid w:val="007F5771"/>
    <w:rsid w:val="00B654A5"/>
    <w:rsid w:val="00C15743"/>
    <w:rsid w:val="00C71A0B"/>
    <w:rsid w:val="00CB6601"/>
    <w:rsid w:val="00DD256A"/>
    <w:rsid w:val="00F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y\AppData\Roaming\Microsoft\Templates\Stationery%20(Flor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72F5734-9804-4321-ACF5-53D285619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Stationery (Floral design)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(floral design)</vt:lpstr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(floral design)</dc:title>
  <dc:creator>Jody</dc:creator>
  <cp:lastModifiedBy>Jody</cp:lastModifiedBy>
  <cp:revision>3</cp:revision>
  <cp:lastPrinted>2015-09-01T14:57:00Z</cp:lastPrinted>
  <dcterms:created xsi:type="dcterms:W3CDTF">2016-05-31T15:07:00Z</dcterms:created>
  <dcterms:modified xsi:type="dcterms:W3CDTF">2016-05-31T15:24:00Z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TC102695859990</vt:lpwstr>
  </property>
</Properties>
</file>